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 w:val="36"/>
          <w:szCs w:val="36"/>
        </w:rPr>
        <w:t>2010. KIDS WORLDCUP in SEOUL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참가신청서</w:t>
      </w: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>( 16th Aug - 21th Aug )</w:t>
      </w: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A.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참가자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신상명세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(PERSONAL PARTICULARS)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6"/>
        <w:gridCol w:w="4369"/>
        <w:gridCol w:w="53"/>
        <w:gridCol w:w="1586"/>
        <w:gridCol w:w="50"/>
        <w:gridCol w:w="1198"/>
      </w:tblGrid>
      <w:tr w:rsidR="00C17631" w:rsidRPr="001D61D3" w:rsidTr="00CC7901">
        <w:trPr>
          <w:trHeight w:val="452"/>
        </w:trPr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명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NAME </w:t>
            </w:r>
          </w:p>
        </w:tc>
        <w:tc>
          <w:tcPr>
            <w:tcW w:w="49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(K) 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영문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(E)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GENDER </w:t>
            </w:r>
          </w:p>
        </w:tc>
        <w:tc>
          <w:tcPr>
            <w:tcW w:w="136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(M) /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(F)</w:t>
            </w:r>
          </w:p>
        </w:tc>
      </w:tr>
      <w:tr w:rsidR="00C17631" w:rsidRPr="001D61D3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생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, , /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만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세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(YEAR)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여권번호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PASSPORT NO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교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/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년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SCHOOL NAME GRADE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학교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(SCHOOL)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학년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(GRADE)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국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적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584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격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(For uniform)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키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cm /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체중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좋아하는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백넘버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(Uniform no.)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705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주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소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HOME ADDRESS</w:t>
            </w:r>
          </w:p>
        </w:tc>
        <w:tc>
          <w:tcPr>
            <w:tcW w:w="79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SINGAPORE(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)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☎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C17631" w:rsidRPr="001D61D3" w:rsidTr="00CC7901">
        <w:trPr>
          <w:trHeight w:val="563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축구경험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및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실력</w:t>
            </w:r>
          </w:p>
        </w:tc>
        <w:tc>
          <w:tcPr>
            <w:tcW w:w="498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기타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축구대회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참가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638"/>
        </w:trPr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보호자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PARENT NAME</w:t>
            </w:r>
          </w:p>
        </w:tc>
        <w:tc>
          <w:tcPr>
            <w:tcW w:w="498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한글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(K)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영문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(E)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성별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GENDER </w:t>
            </w:r>
          </w:p>
        </w:tc>
        <w:tc>
          <w:tcPr>
            <w:tcW w:w="13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남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(M) /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여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(F)</w:t>
            </w:r>
          </w:p>
        </w:tc>
      </w:tr>
      <w:tr w:rsidR="00C17631" w:rsidRPr="001D61D3" w:rsidTr="00CC7901">
        <w:trPr>
          <w:trHeight w:val="656"/>
        </w:trPr>
        <w:tc>
          <w:tcPr>
            <w:tcW w:w="1984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연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락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처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CONTACT</w:t>
            </w:r>
          </w:p>
        </w:tc>
        <w:tc>
          <w:tcPr>
            <w:tcW w:w="498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H. P: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E-Mail: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RELATIONSHIP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부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父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 /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모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(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母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C17631" w:rsidRDefault="00C17631" w:rsidP="00CC7901">
      <w:pPr>
        <w:widowControl/>
        <w:wordWrap/>
        <w:autoSpaceDE/>
        <w:autoSpaceDN/>
        <w:snapToGrid w:val="0"/>
        <w:spacing w:line="384" w:lineRule="auto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B.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참가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희망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CC790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프로그램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(PROGRAMME FORM)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3"/>
        <w:gridCol w:w="436"/>
        <w:gridCol w:w="522"/>
        <w:gridCol w:w="2777"/>
        <w:gridCol w:w="1694"/>
        <w:gridCol w:w="728"/>
        <w:gridCol w:w="912"/>
        <w:gridCol w:w="970"/>
      </w:tblGrid>
      <w:tr w:rsidR="00C17631" w:rsidRPr="001D61D3" w:rsidTr="00CC7901">
        <w:trPr>
          <w:trHeight w:val="283"/>
        </w:trPr>
        <w:tc>
          <w:tcPr>
            <w:tcW w:w="11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CLASS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46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  <w:t>TICK</w:t>
            </w:r>
          </w:p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14"/>
              </w:rPr>
              <w:t>∨</w:t>
            </w:r>
          </w:p>
        </w:tc>
        <w:tc>
          <w:tcPr>
            <w:tcW w:w="55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Level</w:t>
            </w:r>
          </w:p>
        </w:tc>
        <w:tc>
          <w:tcPr>
            <w:tcW w:w="504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PROGRAMMES</w:t>
            </w:r>
          </w:p>
        </w:tc>
        <w:tc>
          <w:tcPr>
            <w:tcW w:w="283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회비</w:t>
            </w:r>
          </w:p>
        </w:tc>
      </w:tr>
      <w:tr w:rsidR="00C17631" w:rsidRPr="001D61D3" w:rsidTr="00CC7901">
        <w:trPr>
          <w:trHeight w:val="283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반</w:t>
            </w:r>
            <w:r w:rsidRPr="00CC7901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FEE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GST(7%)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C17631" w:rsidRPr="001D61D3" w:rsidTr="00CC7901">
        <w:trPr>
          <w:trHeight w:val="301"/>
        </w:trPr>
        <w:tc>
          <w:tcPr>
            <w:tcW w:w="1137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Kor pro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KIDS WORLDCUP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어린이월드컵</w:t>
            </w: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301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회비부분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항공료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보험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진행비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7631" w:rsidRPr="001D61D3" w:rsidTr="00CC7901">
        <w:trPr>
          <w:trHeight w:val="301"/>
        </w:trPr>
        <w:tc>
          <w:tcPr>
            <w:tcW w:w="1137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합계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C790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금액</w:t>
            </w:r>
            <w:r w:rsidRPr="00CC7901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 (TOTAL)</w:t>
            </w: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Cs w:val="20"/>
        </w:rPr>
        <w:t>FOR OFFICIAL USE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4"/>
        <w:gridCol w:w="2300"/>
        <w:gridCol w:w="2280"/>
        <w:gridCol w:w="2258"/>
      </w:tblGrid>
      <w:tr w:rsidR="00C17631" w:rsidRPr="001D61D3" w:rsidTr="00CC7901">
        <w:trPr>
          <w:trHeight w:val="313"/>
          <w:jc w:val="center"/>
        </w:trPr>
        <w:tc>
          <w:tcPr>
            <w:tcW w:w="253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25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AMT.PAID</w:t>
            </w:r>
          </w:p>
        </w:tc>
        <w:tc>
          <w:tcPr>
            <w:tcW w:w="25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RECEIPT</w:t>
            </w:r>
          </w:p>
        </w:tc>
        <w:tc>
          <w:tcPr>
            <w:tcW w:w="24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RECEIVED BY</w:t>
            </w:r>
          </w:p>
        </w:tc>
      </w:tr>
      <w:tr w:rsidR="00C17631" w:rsidRPr="001D61D3" w:rsidTr="00CC7901">
        <w:trPr>
          <w:trHeight w:val="426"/>
          <w:jc w:val="center"/>
        </w:trPr>
        <w:tc>
          <w:tcPr>
            <w:tcW w:w="253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/ / 2010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7901">
              <w:rPr>
                <w:rFonts w:ascii="바탕" w:eastAsia="바탕" w:hAnsi="바탕" w:cs="굴림"/>
                <w:color w:val="000000"/>
                <w:kern w:val="0"/>
                <w:szCs w:val="20"/>
              </w:rPr>
              <w:t>$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31" w:rsidRPr="00CC7901" w:rsidRDefault="00C17631" w:rsidP="00CC79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17631" w:rsidRDefault="00C1763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C17631" w:rsidRPr="00CC7901" w:rsidRDefault="00C17631" w:rsidP="00CC7901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C7901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-- </w:t>
      </w:r>
      <w:r w:rsidRPr="00CC7901"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  <w:t xml:space="preserve">METROPOLITAN YMCA </w:t>
      </w:r>
      <w:smartTag w:uri="urn:schemas-microsoft-com:office:smarttags" w:element="place">
        <w:smartTag w:uri="urn:schemas-microsoft-com:office:smarttags" w:element="country-region">
          <w:r w:rsidRPr="00CC7901">
            <w:rPr>
              <w:rFonts w:ascii="굴림" w:eastAsia="굴림" w:hAnsi="굴림" w:cs="굴림"/>
              <w:b/>
              <w:bCs/>
              <w:color w:val="000000"/>
              <w:kern w:val="0"/>
              <w:sz w:val="26"/>
              <w:szCs w:val="26"/>
            </w:rPr>
            <w:t>SINGAPORE</w:t>
          </w:r>
        </w:smartTag>
      </w:smartTag>
      <w:r w:rsidRPr="00CC7901"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  <w:t xml:space="preserve"> --</w:t>
      </w:r>
    </w:p>
    <w:sectPr w:rsidR="00C17631" w:rsidRPr="00CC7901" w:rsidSect="00093D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굴림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901"/>
    <w:rsid w:val="00093D37"/>
    <w:rsid w:val="001D61D3"/>
    <w:rsid w:val="006A751F"/>
    <w:rsid w:val="00A22330"/>
    <w:rsid w:val="00C17631"/>
    <w:rsid w:val="00C42BF6"/>
    <w:rsid w:val="00C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3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uiPriority w:val="99"/>
    <w:rsid w:val="00CC790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119</Words>
  <Characters>679</Characters>
  <Application>Microsoft Office Outlook</Application>
  <DocSecurity>0</DocSecurity>
  <Lines>0</Lines>
  <Paragraphs>0</Paragraphs>
  <ScaleCrop>false</ScaleCrop>
  <Company>KIDIWOW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</cp:lastModifiedBy>
  <cp:revision>2</cp:revision>
  <dcterms:created xsi:type="dcterms:W3CDTF">2010-05-20T03:16:00Z</dcterms:created>
  <dcterms:modified xsi:type="dcterms:W3CDTF">2010-06-02T06:13:00Z</dcterms:modified>
</cp:coreProperties>
</file>